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2A97" w14:textId="294CA013" w:rsidR="00522898" w:rsidRDefault="00522898" w:rsidP="000A5F53"/>
    <w:p w14:paraId="7BA5BBBC" w14:textId="20201C67" w:rsidR="00522898" w:rsidRDefault="00522898" w:rsidP="000A5F53"/>
    <w:p w14:paraId="4BB6449F" w14:textId="61A4A53A" w:rsidR="00522898" w:rsidRPr="00FF0684" w:rsidRDefault="00522898" w:rsidP="00522898">
      <w:pPr>
        <w:jc w:val="center"/>
        <w:rPr>
          <w:b/>
          <w:bCs/>
          <w:sz w:val="28"/>
          <w:szCs w:val="28"/>
        </w:rPr>
      </w:pPr>
      <w:r w:rsidRPr="00FF0684">
        <w:rPr>
          <w:b/>
          <w:bCs/>
          <w:sz w:val="28"/>
          <w:szCs w:val="28"/>
        </w:rPr>
        <w:t>Einladung zur Firmvorbereitung</w:t>
      </w:r>
    </w:p>
    <w:p w14:paraId="04639F6E" w14:textId="77777777" w:rsidR="006B39F8" w:rsidRPr="00FF0684" w:rsidRDefault="006B39F8" w:rsidP="00522898">
      <w:pPr>
        <w:jc w:val="center"/>
        <w:rPr>
          <w:b/>
          <w:bCs/>
          <w:sz w:val="28"/>
          <w:szCs w:val="28"/>
        </w:rPr>
      </w:pPr>
    </w:p>
    <w:p w14:paraId="282C1A58" w14:textId="3EFB59CA" w:rsidR="00522898" w:rsidRDefault="00522898" w:rsidP="000A5F53"/>
    <w:p w14:paraId="4D41CB0A" w14:textId="1CC8A5BB" w:rsidR="00522898" w:rsidRDefault="00522898" w:rsidP="00522898">
      <w:pPr>
        <w:rPr>
          <w:bCs/>
        </w:rPr>
      </w:pPr>
      <w:r w:rsidRPr="00522898">
        <w:rPr>
          <w:bCs/>
        </w:rPr>
        <w:t>Liebe Jugendliche, liebe Eltern!</w:t>
      </w:r>
    </w:p>
    <w:p w14:paraId="588ABB31" w14:textId="77777777" w:rsidR="00522898" w:rsidRPr="00522898" w:rsidRDefault="00522898" w:rsidP="00522898">
      <w:pPr>
        <w:rPr>
          <w:bCs/>
        </w:rPr>
      </w:pPr>
    </w:p>
    <w:p w14:paraId="70172296" w14:textId="6A122A08" w:rsidR="00522898" w:rsidRDefault="00522898" w:rsidP="00522898">
      <w:pPr>
        <w:rPr>
          <w:bCs/>
        </w:rPr>
      </w:pPr>
      <w:r>
        <w:rPr>
          <w:bCs/>
        </w:rPr>
        <w:t>Wir laden herzlich alle junge</w:t>
      </w:r>
      <w:r w:rsidR="00C27811">
        <w:rPr>
          <w:bCs/>
        </w:rPr>
        <w:t>n</w:t>
      </w:r>
      <w:r>
        <w:rPr>
          <w:bCs/>
        </w:rPr>
        <w:t xml:space="preserve"> Menschen die zwischen </w:t>
      </w:r>
      <w:r w:rsidR="00C27811">
        <w:rPr>
          <w:bCs/>
        </w:rPr>
        <w:t xml:space="preserve">dem </w:t>
      </w:r>
      <w:r>
        <w:rPr>
          <w:bCs/>
        </w:rPr>
        <w:t>01.10.0</w:t>
      </w:r>
      <w:r w:rsidR="00B74EAE">
        <w:rPr>
          <w:bCs/>
        </w:rPr>
        <w:t>9</w:t>
      </w:r>
      <w:r>
        <w:rPr>
          <w:bCs/>
        </w:rPr>
        <w:t xml:space="preserve"> und 30.09.</w:t>
      </w:r>
      <w:r w:rsidR="00B74EAE">
        <w:rPr>
          <w:bCs/>
        </w:rPr>
        <w:t>10</w:t>
      </w:r>
      <w:r>
        <w:rPr>
          <w:bCs/>
        </w:rPr>
        <w:t xml:space="preserve"> geboren sind, und in unserem System als katholisch angemeldet sind, zur diesjährige</w:t>
      </w:r>
      <w:r w:rsidR="00C27811">
        <w:rPr>
          <w:bCs/>
        </w:rPr>
        <w:t>n</w:t>
      </w:r>
      <w:r>
        <w:rPr>
          <w:bCs/>
        </w:rPr>
        <w:t xml:space="preserve"> Firmvorbereitung ein.</w:t>
      </w:r>
    </w:p>
    <w:p w14:paraId="0EB7F480" w14:textId="277633A2" w:rsidR="00522898" w:rsidRDefault="00522898" w:rsidP="00522898">
      <w:pPr>
        <w:rPr>
          <w:bCs/>
        </w:rPr>
      </w:pPr>
      <w:r>
        <w:rPr>
          <w:bCs/>
        </w:rPr>
        <w:t>Die Firmvorbereitung wird von</w:t>
      </w:r>
      <w:r w:rsidR="000D57AE">
        <w:rPr>
          <w:bCs/>
        </w:rPr>
        <w:t xml:space="preserve"> den</w:t>
      </w:r>
      <w:r>
        <w:rPr>
          <w:bCs/>
        </w:rPr>
        <w:t xml:space="preserve"> beiden Katholischen Kirchengemeinden: Clemens August Graf von Galen in Hamm Norden und Papst Johan</w:t>
      </w:r>
      <w:r w:rsidR="000D57AE">
        <w:rPr>
          <w:bCs/>
        </w:rPr>
        <w:t>n</w:t>
      </w:r>
      <w:r>
        <w:rPr>
          <w:bCs/>
        </w:rPr>
        <w:t>es in Heesen durchgeführt.</w:t>
      </w:r>
    </w:p>
    <w:p w14:paraId="5582F882" w14:textId="77777777" w:rsidR="00522898" w:rsidRPr="00522898" w:rsidRDefault="00522898" w:rsidP="00522898">
      <w:pPr>
        <w:rPr>
          <w:bCs/>
        </w:rPr>
      </w:pPr>
    </w:p>
    <w:p w14:paraId="2B70F032" w14:textId="0F394591" w:rsidR="00522898" w:rsidRPr="00522898" w:rsidRDefault="004D40A1" w:rsidP="004D40A1">
      <w:pPr>
        <w:rPr>
          <w:bCs/>
        </w:rPr>
      </w:pPr>
      <w:r>
        <w:rPr>
          <w:bCs/>
        </w:rPr>
        <w:t>Im beigelegten Flyer bekommen Sie schon einen ganzen Ablauf der Firmvorbereitung</w:t>
      </w:r>
      <w:r w:rsidR="006B39F8">
        <w:rPr>
          <w:bCs/>
        </w:rPr>
        <w:t xml:space="preserve"> 202</w:t>
      </w:r>
      <w:r w:rsidR="00B74EAE">
        <w:rPr>
          <w:bCs/>
        </w:rPr>
        <w:t>5</w:t>
      </w:r>
      <w:r>
        <w:rPr>
          <w:bCs/>
        </w:rPr>
        <w:t>. Bitte schauen Sie d</w:t>
      </w:r>
      <w:r w:rsidR="006B39F8">
        <w:rPr>
          <w:bCs/>
        </w:rPr>
        <w:t>as Flyer</w:t>
      </w:r>
      <w:r>
        <w:rPr>
          <w:bCs/>
        </w:rPr>
        <w:t xml:space="preserve"> ge</w:t>
      </w:r>
      <w:r w:rsidR="006B39F8">
        <w:rPr>
          <w:bCs/>
        </w:rPr>
        <w:t>nau</w:t>
      </w:r>
      <w:r>
        <w:rPr>
          <w:bCs/>
        </w:rPr>
        <w:t xml:space="preserve"> an und entscheiden Sie sich für</w:t>
      </w:r>
      <w:r w:rsidR="000D57AE">
        <w:rPr>
          <w:bCs/>
        </w:rPr>
        <w:t xml:space="preserve"> welche</w:t>
      </w:r>
      <w:r>
        <w:rPr>
          <w:bCs/>
        </w:rPr>
        <w:t xml:space="preserve"> vorgegebene Termine und Angebote</w:t>
      </w:r>
      <w:r w:rsidR="000D57AE">
        <w:rPr>
          <w:bCs/>
        </w:rPr>
        <w:t xml:space="preserve"> Sie sich</w:t>
      </w:r>
      <w:r>
        <w:rPr>
          <w:bCs/>
        </w:rPr>
        <w:t xml:space="preserve"> fest</w:t>
      </w:r>
      <w:r w:rsidR="000D57AE">
        <w:rPr>
          <w:bCs/>
        </w:rPr>
        <w:t xml:space="preserve"> anmelden möchten.</w:t>
      </w:r>
    </w:p>
    <w:p w14:paraId="26BB6936" w14:textId="2DC3D714" w:rsidR="00522898" w:rsidRPr="00522898" w:rsidRDefault="00522898" w:rsidP="00522898">
      <w:pPr>
        <w:rPr>
          <w:bCs/>
        </w:rPr>
      </w:pPr>
      <w:r w:rsidRPr="00522898">
        <w:rPr>
          <w:bCs/>
        </w:rPr>
        <w:t>Um mehr über unsere Firmvorbereitung zu erfahren und unse</w:t>
      </w:r>
      <w:r w:rsidR="000D57AE">
        <w:rPr>
          <w:bCs/>
        </w:rPr>
        <w:t>r</w:t>
      </w:r>
      <w:r w:rsidRPr="00522898">
        <w:rPr>
          <w:bCs/>
        </w:rPr>
        <w:t xml:space="preserve"> Vorbereitungsteam kennenzulernen, laden wir zu einem Infotreffen am </w:t>
      </w:r>
      <w:r w:rsidR="000D57AE">
        <w:rPr>
          <w:bCs/>
        </w:rPr>
        <w:t>Montag</w:t>
      </w:r>
      <w:r w:rsidRPr="00522898">
        <w:rPr>
          <w:bCs/>
        </w:rPr>
        <w:t xml:space="preserve">, </w:t>
      </w:r>
      <w:r w:rsidR="004D40A1" w:rsidRPr="00B74EAE">
        <w:rPr>
          <w:b/>
        </w:rPr>
        <w:t>17</w:t>
      </w:r>
      <w:r w:rsidRPr="00B74EAE">
        <w:rPr>
          <w:b/>
        </w:rPr>
        <w:t xml:space="preserve">. </w:t>
      </w:r>
      <w:r w:rsidR="00B74EAE" w:rsidRPr="00B74EAE">
        <w:rPr>
          <w:b/>
        </w:rPr>
        <w:t>März</w:t>
      </w:r>
      <w:r w:rsidRPr="00522898">
        <w:rPr>
          <w:bCs/>
        </w:rPr>
        <w:t xml:space="preserve"> in die </w:t>
      </w:r>
      <w:r w:rsidR="00B74EAE">
        <w:rPr>
          <w:bCs/>
        </w:rPr>
        <w:t>Herz-Jesu-Kirche, Karlsplatz 1 in 59065</w:t>
      </w:r>
      <w:r w:rsidR="004D40A1">
        <w:rPr>
          <w:bCs/>
        </w:rPr>
        <w:t xml:space="preserve"> Hamm </w:t>
      </w:r>
      <w:r w:rsidRPr="00522898">
        <w:rPr>
          <w:bCs/>
        </w:rPr>
        <w:t xml:space="preserve">ein. Von </w:t>
      </w:r>
      <w:r w:rsidRPr="00B74EAE">
        <w:rPr>
          <w:b/>
        </w:rPr>
        <w:t>18</w:t>
      </w:r>
      <w:r w:rsidR="000D57AE">
        <w:rPr>
          <w:bCs/>
        </w:rPr>
        <w:t xml:space="preserve"> Uhr</w:t>
      </w:r>
      <w:r w:rsidRPr="00522898">
        <w:rPr>
          <w:bCs/>
        </w:rPr>
        <w:t xml:space="preserve"> bis 19 Uhr gibt es </w:t>
      </w:r>
      <w:r w:rsidR="004D40A1">
        <w:rPr>
          <w:bCs/>
        </w:rPr>
        <w:t>eine direkte Anmeldung für die von Ihnen au</w:t>
      </w:r>
      <w:r w:rsidR="000D57AE">
        <w:rPr>
          <w:bCs/>
        </w:rPr>
        <w:t>sgewählten</w:t>
      </w:r>
      <w:r w:rsidR="004D40A1">
        <w:rPr>
          <w:bCs/>
        </w:rPr>
        <w:t xml:space="preserve"> Module und</w:t>
      </w:r>
      <w:r w:rsidRPr="00522898">
        <w:rPr>
          <w:bCs/>
        </w:rPr>
        <w:t xml:space="preserve"> w</w:t>
      </w:r>
      <w:r w:rsidR="004D40A1">
        <w:rPr>
          <w:bCs/>
        </w:rPr>
        <w:t>eitere</w:t>
      </w:r>
      <w:r w:rsidRPr="00522898">
        <w:rPr>
          <w:bCs/>
        </w:rPr>
        <w:t xml:space="preserve"> Informationen</w:t>
      </w:r>
      <w:r w:rsidR="004D40A1">
        <w:rPr>
          <w:bCs/>
        </w:rPr>
        <w:t xml:space="preserve"> darüber.</w:t>
      </w:r>
      <w:r w:rsidRPr="00522898">
        <w:rPr>
          <w:bCs/>
        </w:rPr>
        <w:t xml:space="preserve"> </w:t>
      </w:r>
      <w:r w:rsidR="004D40A1">
        <w:rPr>
          <w:bCs/>
        </w:rPr>
        <w:t xml:space="preserve">Es wird auch die Zeit sein um </w:t>
      </w:r>
      <w:r w:rsidR="000D57AE">
        <w:rPr>
          <w:bCs/>
        </w:rPr>
        <w:t xml:space="preserve">auf </w:t>
      </w:r>
      <w:r w:rsidR="004D40A1">
        <w:rPr>
          <w:bCs/>
        </w:rPr>
        <w:t>alle Ihre Fragen eine Antwort zu finden.</w:t>
      </w:r>
    </w:p>
    <w:p w14:paraId="7EBFF52F" w14:textId="77777777" w:rsidR="00522898" w:rsidRPr="00522898" w:rsidRDefault="00522898" w:rsidP="00522898">
      <w:pPr>
        <w:rPr>
          <w:bCs/>
        </w:rPr>
      </w:pPr>
    </w:p>
    <w:p w14:paraId="252E1199" w14:textId="66C981B5" w:rsidR="00522898" w:rsidRDefault="00522898" w:rsidP="00522898">
      <w:pPr>
        <w:rPr>
          <w:bCs/>
        </w:rPr>
      </w:pPr>
      <w:r w:rsidRPr="00522898">
        <w:rPr>
          <w:bCs/>
        </w:rPr>
        <w:t xml:space="preserve">Sollte eine Teilnahme an diesem Treffen nicht möglich sein, bitte unter 02381 </w:t>
      </w:r>
      <w:r w:rsidR="006B39F8">
        <w:rPr>
          <w:bCs/>
        </w:rPr>
        <w:t>62966 i</w:t>
      </w:r>
      <w:r w:rsidR="000D57AE">
        <w:rPr>
          <w:bCs/>
        </w:rPr>
        <w:t>n den Öffnungszeiten des</w:t>
      </w:r>
      <w:r w:rsidR="006B39F8">
        <w:rPr>
          <w:bCs/>
        </w:rPr>
        <w:t xml:space="preserve"> Pfarrbüro</w:t>
      </w:r>
      <w:r w:rsidR="000D57AE">
        <w:rPr>
          <w:bCs/>
        </w:rPr>
        <w:t>s(sehe Internetseite)</w:t>
      </w:r>
      <w:r w:rsidRPr="00522898">
        <w:rPr>
          <w:bCs/>
        </w:rPr>
        <w:t xml:space="preserve"> </w:t>
      </w:r>
      <w:r w:rsidR="006B39F8">
        <w:rPr>
          <w:bCs/>
        </w:rPr>
        <w:t>oder</w:t>
      </w:r>
      <w:r w:rsidR="000D57AE">
        <w:rPr>
          <w:bCs/>
        </w:rPr>
        <w:t xml:space="preserve"> (vormittags) </w:t>
      </w:r>
      <w:r w:rsidR="006B39F8">
        <w:rPr>
          <w:bCs/>
        </w:rPr>
        <w:t>direkt bei der Pastoralreferentin</w:t>
      </w:r>
      <w:r w:rsidR="000D57AE">
        <w:rPr>
          <w:bCs/>
        </w:rPr>
        <w:t xml:space="preserve"> </w:t>
      </w:r>
      <w:r w:rsidR="006B39F8">
        <w:rPr>
          <w:bCs/>
        </w:rPr>
        <w:t>02381 374404</w:t>
      </w:r>
      <w:r w:rsidR="00B74EAE">
        <w:rPr>
          <w:bCs/>
        </w:rPr>
        <w:t xml:space="preserve">/ 015734127488 </w:t>
      </w:r>
      <w:r w:rsidRPr="00522898">
        <w:rPr>
          <w:bCs/>
        </w:rPr>
        <w:t>anrufen.</w:t>
      </w:r>
    </w:p>
    <w:p w14:paraId="5D2CD2C6" w14:textId="1B9EE786" w:rsidR="006B39F8" w:rsidRDefault="006B39F8" w:rsidP="00522898">
      <w:pPr>
        <w:rPr>
          <w:bCs/>
        </w:rPr>
      </w:pPr>
    </w:p>
    <w:p w14:paraId="3A24C13E" w14:textId="53B5A882" w:rsidR="006B39F8" w:rsidRPr="00522898" w:rsidRDefault="006B39F8" w:rsidP="00522898">
      <w:pPr>
        <w:rPr>
          <w:bCs/>
        </w:rPr>
      </w:pPr>
      <w:r>
        <w:rPr>
          <w:bCs/>
        </w:rPr>
        <w:t>Die beigelegte Anmeldung können Sie sofort</w:t>
      </w:r>
      <w:r w:rsidR="000D57AE">
        <w:rPr>
          <w:bCs/>
        </w:rPr>
        <w:t xml:space="preserve"> </w:t>
      </w:r>
      <w:r>
        <w:rPr>
          <w:bCs/>
        </w:rPr>
        <w:t>bei de</w:t>
      </w:r>
      <w:r w:rsidR="000D57AE">
        <w:rPr>
          <w:bCs/>
        </w:rPr>
        <w:t>m</w:t>
      </w:r>
      <w:r>
        <w:rPr>
          <w:bCs/>
        </w:rPr>
        <w:t xml:space="preserve"> Infotreffen oder im Pfarrgemeindebüro Kirchengemeinde Clemens August Graf von Galen</w:t>
      </w:r>
      <w:r w:rsidRPr="006B39F8">
        <w:rPr>
          <w:bCs/>
        </w:rPr>
        <w:t xml:space="preserve"> </w:t>
      </w:r>
      <w:r>
        <w:rPr>
          <w:bCs/>
        </w:rPr>
        <w:t>abgeben, bzw. per Post zuschicken.</w:t>
      </w:r>
    </w:p>
    <w:p w14:paraId="776E879C" w14:textId="77777777" w:rsidR="00522898" w:rsidRPr="00522898" w:rsidRDefault="00522898" w:rsidP="00522898">
      <w:pPr>
        <w:rPr>
          <w:bCs/>
        </w:rPr>
      </w:pPr>
    </w:p>
    <w:p w14:paraId="66555C5D" w14:textId="5A466D02" w:rsidR="00522898" w:rsidRPr="00522898" w:rsidRDefault="00522898" w:rsidP="00522898">
      <w:pPr>
        <w:rPr>
          <w:bCs/>
        </w:rPr>
      </w:pPr>
      <w:r w:rsidRPr="00522898">
        <w:rPr>
          <w:bCs/>
        </w:rPr>
        <w:t xml:space="preserve">Die Firmung wird am </w:t>
      </w:r>
      <w:r w:rsidR="00B74EAE" w:rsidRPr="00B74EAE">
        <w:rPr>
          <w:b/>
        </w:rPr>
        <w:t>19</w:t>
      </w:r>
      <w:r w:rsidRPr="00B74EAE">
        <w:rPr>
          <w:b/>
        </w:rPr>
        <w:t>. September 202</w:t>
      </w:r>
      <w:r w:rsidR="00B74EAE" w:rsidRPr="00B74EAE">
        <w:rPr>
          <w:b/>
        </w:rPr>
        <w:t>5</w:t>
      </w:r>
      <w:r w:rsidRPr="00B74EAE">
        <w:rPr>
          <w:b/>
        </w:rPr>
        <w:t xml:space="preserve"> um 1</w:t>
      </w:r>
      <w:r w:rsidR="00B74EAE" w:rsidRPr="00B74EAE">
        <w:rPr>
          <w:b/>
        </w:rPr>
        <w:t>8</w:t>
      </w:r>
      <w:r w:rsidRPr="00B74EAE">
        <w:rPr>
          <w:b/>
        </w:rPr>
        <w:t xml:space="preserve"> Uhr</w:t>
      </w:r>
      <w:r w:rsidRPr="00522898">
        <w:rPr>
          <w:bCs/>
        </w:rPr>
        <w:t xml:space="preserve"> im Gottesdienst in der </w:t>
      </w:r>
      <w:r w:rsidR="006B39F8">
        <w:rPr>
          <w:bCs/>
        </w:rPr>
        <w:t xml:space="preserve">Herz Jesu Kirche, am Karlsplatz. 1 in 59065 Hamm </w:t>
      </w:r>
      <w:r w:rsidRPr="00522898">
        <w:rPr>
          <w:bCs/>
        </w:rPr>
        <w:t xml:space="preserve">durch Weihbischof </w:t>
      </w:r>
      <w:proofErr w:type="spellStart"/>
      <w:r w:rsidRPr="00522898">
        <w:rPr>
          <w:bCs/>
        </w:rPr>
        <w:t>Zekorn</w:t>
      </w:r>
      <w:proofErr w:type="spellEnd"/>
      <w:r w:rsidRPr="00522898">
        <w:rPr>
          <w:bCs/>
        </w:rPr>
        <w:t xml:space="preserve"> gespendet.</w:t>
      </w:r>
    </w:p>
    <w:p w14:paraId="73C53CD1" w14:textId="77777777" w:rsidR="00522898" w:rsidRPr="00522898" w:rsidRDefault="00522898" w:rsidP="00522898">
      <w:pPr>
        <w:rPr>
          <w:bCs/>
        </w:rPr>
      </w:pPr>
    </w:p>
    <w:p w14:paraId="70BB0061" w14:textId="2DD956A8" w:rsidR="00522898" w:rsidRDefault="00522898" w:rsidP="00522898">
      <w:pPr>
        <w:rPr>
          <w:bCs/>
        </w:rPr>
      </w:pPr>
      <w:r>
        <w:rPr>
          <w:bCs/>
        </w:rPr>
        <w:t>Für d</w:t>
      </w:r>
      <w:r w:rsidRPr="00522898">
        <w:rPr>
          <w:bCs/>
        </w:rPr>
        <w:t xml:space="preserve">as </w:t>
      </w:r>
      <w:proofErr w:type="spellStart"/>
      <w:r w:rsidRPr="00522898">
        <w:rPr>
          <w:bCs/>
        </w:rPr>
        <w:t>Firmkatechetenteam</w:t>
      </w:r>
      <w:proofErr w:type="spellEnd"/>
    </w:p>
    <w:p w14:paraId="1EB32A42" w14:textId="34F7646E" w:rsidR="00B74EAE" w:rsidRDefault="00B74EAE" w:rsidP="00522898">
      <w:pPr>
        <w:rPr>
          <w:bCs/>
        </w:rPr>
      </w:pPr>
      <w:r>
        <w:rPr>
          <w:bCs/>
        </w:rPr>
        <w:t>Pastoralreferentin</w:t>
      </w:r>
    </w:p>
    <w:p w14:paraId="05DE2FAB" w14:textId="5AD0C81B" w:rsidR="00522898" w:rsidRDefault="00C27811" w:rsidP="00522898">
      <w:pPr>
        <w:rPr>
          <w:bCs/>
        </w:rPr>
      </w:pPr>
      <w:r>
        <w:rPr>
          <w:bCs/>
        </w:rPr>
        <w:t>Agata Olesch</w:t>
      </w:r>
      <w:r w:rsidR="000D57AE">
        <w:rPr>
          <w:bCs/>
        </w:rPr>
        <w:t>k</w:t>
      </w:r>
      <w:r>
        <w:rPr>
          <w:bCs/>
        </w:rPr>
        <w:t xml:space="preserve">o </w:t>
      </w:r>
    </w:p>
    <w:p w14:paraId="0179B413" w14:textId="77777777" w:rsidR="00FF0684" w:rsidRPr="00522898" w:rsidRDefault="00FF0684" w:rsidP="00522898">
      <w:pPr>
        <w:rPr>
          <w:bCs/>
        </w:rPr>
      </w:pPr>
    </w:p>
    <w:p w14:paraId="4BB08096" w14:textId="77777777" w:rsidR="00522898" w:rsidRDefault="00522898" w:rsidP="000A5F53"/>
    <w:p w14:paraId="5ADD84B0" w14:textId="5B0BDE92" w:rsidR="00E14403" w:rsidRDefault="00522898" w:rsidP="00C27811">
      <w:r>
        <w:t xml:space="preserve">PS: Sollten Sie kein Interesse an </w:t>
      </w:r>
      <w:r w:rsidR="00C27811">
        <w:t xml:space="preserve">der </w:t>
      </w:r>
      <w:r>
        <w:t>Firmvorbereitung haben, müssen Sie auf das Schreiben nicht reagieren</w:t>
      </w:r>
      <w:r w:rsidR="00FF0684">
        <w:t>.</w:t>
      </w:r>
    </w:p>
    <w:p w14:paraId="18EAABB8" w14:textId="77777777" w:rsidR="00C27811" w:rsidRPr="00C27811" w:rsidRDefault="00C27811" w:rsidP="00C27811"/>
    <w:sectPr w:rsidR="00C27811" w:rsidRPr="00C27811" w:rsidSect="00DA418D">
      <w:footerReference w:type="default" r:id="rId6"/>
      <w:headerReference w:type="first" r:id="rId7"/>
      <w:footerReference w:type="first" r:id="rId8"/>
      <w:pgSz w:w="11906" w:h="16838"/>
      <w:pgMar w:top="1418" w:right="1418" w:bottom="1134" w:left="1304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8381" w14:textId="77777777" w:rsidR="00522898" w:rsidRDefault="00522898" w:rsidP="00877D60">
      <w:r>
        <w:separator/>
      </w:r>
    </w:p>
  </w:endnote>
  <w:endnote w:type="continuationSeparator" w:id="0">
    <w:p w14:paraId="33C9BD8B" w14:textId="77777777" w:rsidR="00522898" w:rsidRDefault="00522898" w:rsidP="0087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A7F9" w14:textId="77777777" w:rsidR="00E14403" w:rsidRDefault="00E14403" w:rsidP="00556ED8">
    <w:pPr>
      <w:pBdr>
        <w:top w:val="single" w:sz="4" w:space="1" w:color="auto"/>
      </w:pBdr>
      <w:tabs>
        <w:tab w:val="left" w:pos="3402"/>
        <w:tab w:val="left" w:pos="6237"/>
      </w:tabs>
      <w:rPr>
        <w:lang w:val="en-GB"/>
      </w:rPr>
    </w:pPr>
  </w:p>
  <w:p w14:paraId="0795ADBD" w14:textId="77777777" w:rsidR="00E14403" w:rsidRPr="00D14297" w:rsidRDefault="00E14403" w:rsidP="00556ED8">
    <w:pPr>
      <w:tabs>
        <w:tab w:val="left" w:pos="3402"/>
        <w:tab w:val="left" w:pos="6237"/>
      </w:tabs>
      <w:rPr>
        <w:lang w:val="en-GB"/>
      </w:rPr>
    </w:pPr>
    <w:r>
      <w:rPr>
        <w:lang w:val="en-GB"/>
      </w:rPr>
      <w:t>Pastoralreferent Martin Remke</w:t>
    </w:r>
    <w:r>
      <w:rPr>
        <w:lang w:val="en-GB"/>
      </w:rPr>
      <w:tab/>
      <w:t>Tel. 0 23 81 / 37 44 04</w:t>
    </w:r>
    <w:r>
      <w:rPr>
        <w:lang w:val="en-GB"/>
      </w:rPr>
      <w:tab/>
      <w:t xml:space="preserve"> </w:t>
    </w:r>
    <w:r w:rsidRPr="00D14297">
      <w:rPr>
        <w:lang w:val="en-GB"/>
      </w:rPr>
      <w:t>Fax. 0 23 81 / 6 51 20</w:t>
    </w:r>
  </w:p>
  <w:p w14:paraId="1436DA91" w14:textId="77777777" w:rsidR="00E14403" w:rsidRPr="00556ED8" w:rsidRDefault="00E14403" w:rsidP="00556ED8">
    <w:pPr>
      <w:tabs>
        <w:tab w:val="left" w:pos="3402"/>
        <w:tab w:val="left" w:pos="6237"/>
      </w:tabs>
      <w:rPr>
        <w:lang w:val="en-GB"/>
      </w:rPr>
    </w:pPr>
    <w:r w:rsidRPr="00D14297">
      <w:rPr>
        <w:lang w:val="en-GB"/>
      </w:rPr>
      <w:t xml:space="preserve">Email: </w:t>
    </w:r>
    <w:r>
      <w:rPr>
        <w:lang w:val="en-GB"/>
      </w:rPr>
      <w:t>Clemens-August-Graf-von-Galen-PR</w:t>
    </w:r>
    <w:r w:rsidRPr="00F31B2B">
      <w:rPr>
        <w:lang w:val="en-GB"/>
      </w:rPr>
      <w:t>@kath-hamm.de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29F1" w14:textId="77777777" w:rsidR="00E14403" w:rsidRDefault="00E14403" w:rsidP="00761086">
    <w:pPr>
      <w:pBdr>
        <w:top w:val="single" w:sz="4" w:space="1" w:color="auto"/>
      </w:pBdr>
      <w:tabs>
        <w:tab w:val="left" w:pos="3402"/>
        <w:tab w:val="left" w:pos="6237"/>
      </w:tabs>
      <w:rPr>
        <w:lang w:val="en-GB"/>
      </w:rPr>
    </w:pPr>
  </w:p>
  <w:p w14:paraId="2B2BD160" w14:textId="4834C0C3" w:rsidR="00E14403" w:rsidRPr="00522898" w:rsidRDefault="000A5F53" w:rsidP="00761086">
    <w:pPr>
      <w:tabs>
        <w:tab w:val="left" w:pos="3402"/>
        <w:tab w:val="left" w:pos="6237"/>
      </w:tabs>
      <w:rPr>
        <w:lang w:val="it-IT"/>
      </w:rPr>
    </w:pPr>
    <w:proofErr w:type="spellStart"/>
    <w:r w:rsidRPr="00522898">
      <w:rPr>
        <w:lang w:val="it-IT"/>
      </w:rPr>
      <w:t>Pastoralreferentin</w:t>
    </w:r>
    <w:proofErr w:type="spellEnd"/>
    <w:r w:rsidRPr="00522898">
      <w:rPr>
        <w:lang w:val="it-IT"/>
      </w:rPr>
      <w:t xml:space="preserve"> Agata Oleschko</w:t>
    </w:r>
    <w:r w:rsidR="00E14403" w:rsidRPr="00522898">
      <w:rPr>
        <w:lang w:val="it-IT"/>
      </w:rPr>
      <w:tab/>
      <w:t>Tel.</w:t>
    </w:r>
    <w:r w:rsidR="00C27811">
      <w:rPr>
        <w:lang w:val="it-IT"/>
      </w:rPr>
      <w:t xml:space="preserve"> 02381/374404</w:t>
    </w:r>
    <w:r w:rsidR="00E14403" w:rsidRPr="00522898">
      <w:rPr>
        <w:lang w:val="it-IT"/>
      </w:rPr>
      <w:tab/>
      <w:t xml:space="preserve"> Fax. 0 23 81 / 6 51 20</w:t>
    </w:r>
  </w:p>
  <w:p w14:paraId="4B0C2D03" w14:textId="75B13958" w:rsidR="00E14403" w:rsidRPr="00FF0684" w:rsidRDefault="00E14403" w:rsidP="00761086">
    <w:pPr>
      <w:tabs>
        <w:tab w:val="left" w:pos="3402"/>
        <w:tab w:val="left" w:pos="6237"/>
      </w:tabs>
      <w:rPr>
        <w:lang w:val="fr-FR"/>
      </w:rPr>
    </w:pPr>
    <w:r w:rsidRPr="00FF0684">
      <w:rPr>
        <w:lang w:val="fr-FR"/>
      </w:rPr>
      <w:t xml:space="preserve">Email: </w:t>
    </w:r>
    <w:hyperlink r:id="rId1" w:history="1">
      <w:r w:rsidR="00FF0684" w:rsidRPr="00FF0684">
        <w:rPr>
          <w:rStyle w:val="Hyperlink"/>
          <w:lang w:val="fr-FR"/>
        </w:rPr>
        <w:t>oleschko@bistum-muenster.de</w:t>
      </w:r>
    </w:hyperlink>
  </w:p>
  <w:p w14:paraId="5171A7F1" w14:textId="3999A5EB" w:rsidR="00FF0684" w:rsidRPr="00FF0684" w:rsidRDefault="00FF0684" w:rsidP="00761086">
    <w:pPr>
      <w:tabs>
        <w:tab w:val="left" w:pos="3402"/>
        <w:tab w:val="left" w:pos="6237"/>
      </w:tabs>
      <w:rPr>
        <w:lang w:val="fr-FR"/>
      </w:rPr>
    </w:pPr>
    <w:r w:rsidRPr="00FF0684">
      <w:rPr>
        <w:lang w:val="fr-FR"/>
      </w:rPr>
      <w:t>w</w:t>
    </w:r>
    <w:r>
      <w:rPr>
        <w:lang w:val="fr-FR"/>
      </w:rPr>
      <w:t>ww.clemensaugustgrafvongalen.de</w:t>
    </w:r>
  </w:p>
  <w:p w14:paraId="2D279D77" w14:textId="77777777" w:rsidR="00E14403" w:rsidRPr="00FF0684" w:rsidRDefault="00E14403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83B1" w14:textId="77777777" w:rsidR="00522898" w:rsidRDefault="00522898" w:rsidP="00877D60">
      <w:r>
        <w:separator/>
      </w:r>
    </w:p>
  </w:footnote>
  <w:footnote w:type="continuationSeparator" w:id="0">
    <w:p w14:paraId="19940DB0" w14:textId="77777777" w:rsidR="00522898" w:rsidRDefault="00522898" w:rsidP="0087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5B07" w14:textId="77777777" w:rsidR="00E14403" w:rsidRDefault="00E14403" w:rsidP="00761086">
    <w:r>
      <w:rPr>
        <w:noProof/>
        <w:sz w:val="32"/>
        <w:szCs w:val="32"/>
      </w:rPr>
      <w:drawing>
        <wp:anchor distT="0" distB="0" distL="36195" distR="36195" simplePos="0" relativeHeight="251660288" behindDoc="0" locked="0" layoutInCell="1" allowOverlap="1" wp14:anchorId="28100256" wp14:editId="0936774F">
          <wp:simplePos x="0" y="0"/>
          <wp:positionH relativeFrom="column">
            <wp:posOffset>5025390</wp:posOffset>
          </wp:positionH>
          <wp:positionV relativeFrom="paragraph">
            <wp:posOffset>-37465</wp:posOffset>
          </wp:positionV>
          <wp:extent cx="1099820" cy="1227455"/>
          <wp:effectExtent l="76200" t="57150" r="62230" b="48895"/>
          <wp:wrapNone/>
          <wp:docPr id="1" name="Bild 1" descr="von galen-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n galen-p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348698">
                    <a:off x="0" y="0"/>
                    <a:ext cx="1099820" cy="1227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3CD2EA" w14:textId="77777777" w:rsidR="00E14403" w:rsidRPr="00556ED8" w:rsidRDefault="00E14403" w:rsidP="00761086">
    <w:pPr>
      <w:rPr>
        <w:rFonts w:ascii="Lucida Sans" w:hAnsi="Lucida Sans"/>
        <w:i/>
        <w:sz w:val="26"/>
        <w:szCs w:val="26"/>
      </w:rPr>
    </w:pPr>
    <w:r w:rsidRPr="00556ED8">
      <w:rPr>
        <w:rFonts w:ascii="Lucida Sans" w:hAnsi="Lucida Sans"/>
        <w:i/>
        <w:sz w:val="26"/>
        <w:szCs w:val="26"/>
      </w:rPr>
      <w:t>Katholische Kirchengemeinde Clemens August Graf von Galen</w:t>
    </w:r>
  </w:p>
  <w:p w14:paraId="5E743DC3" w14:textId="77777777" w:rsidR="00E14403" w:rsidRDefault="00E14403" w:rsidP="00761086">
    <w:pPr>
      <w:tabs>
        <w:tab w:val="right" w:leader="underscore" w:pos="7938"/>
      </w:tabs>
    </w:pPr>
    <w:r>
      <w:tab/>
    </w:r>
  </w:p>
  <w:p w14:paraId="2C724B1E" w14:textId="77777777" w:rsidR="00E14403" w:rsidRPr="008D026F" w:rsidRDefault="00E14403" w:rsidP="00761086">
    <w:pPr>
      <w:rPr>
        <w:szCs w:val="24"/>
      </w:rPr>
    </w:pPr>
    <w:r w:rsidRPr="008D026F">
      <w:rPr>
        <w:szCs w:val="24"/>
      </w:rPr>
      <w:t xml:space="preserve">Karlsplatz 1 </w:t>
    </w:r>
    <w:r w:rsidRPr="008D026F">
      <w:rPr>
        <w:szCs w:val="24"/>
      </w:rPr>
      <w:sym w:font="Symbol" w:char="F0D7"/>
    </w:r>
    <w:r w:rsidRPr="008D026F">
      <w:rPr>
        <w:szCs w:val="24"/>
      </w:rPr>
      <w:t xml:space="preserve"> 59065 Hamm </w:t>
    </w:r>
  </w:p>
  <w:p w14:paraId="37B8793E" w14:textId="77777777" w:rsidR="00E14403" w:rsidRDefault="00E14403" w:rsidP="00761086">
    <w:pPr>
      <w:pStyle w:val="berschrift1"/>
    </w:pPr>
  </w:p>
  <w:p w14:paraId="3B1013F8" w14:textId="77777777" w:rsidR="00E14403" w:rsidRPr="008D026F" w:rsidRDefault="00E14403" w:rsidP="00761086"/>
  <w:p w14:paraId="72DADFC4" w14:textId="77777777" w:rsidR="00E14403" w:rsidRDefault="00E14403" w:rsidP="00761086">
    <w:pPr>
      <w:pStyle w:val="berschrift1"/>
      <w:rPr>
        <w:b/>
        <w:sz w:val="14"/>
        <w:szCs w:val="14"/>
      </w:rPr>
    </w:pPr>
  </w:p>
  <w:p w14:paraId="51C757C4" w14:textId="77777777" w:rsidR="00E14403" w:rsidRDefault="00E14403" w:rsidP="00761086">
    <w:pPr>
      <w:pStyle w:val="berschrift1"/>
      <w:rPr>
        <w:b/>
        <w:sz w:val="14"/>
        <w:szCs w:val="14"/>
      </w:rPr>
    </w:pPr>
  </w:p>
  <w:p w14:paraId="677ED3E4" w14:textId="77777777" w:rsidR="00E14403" w:rsidRDefault="00E14403" w:rsidP="00761086">
    <w:pPr>
      <w:pStyle w:val="berschrift1"/>
      <w:rPr>
        <w:b/>
        <w:sz w:val="14"/>
        <w:szCs w:val="14"/>
      </w:rPr>
    </w:pPr>
  </w:p>
  <w:p w14:paraId="0793BBEE" w14:textId="77777777" w:rsidR="00E14403" w:rsidRDefault="00E14403" w:rsidP="00761086">
    <w:pPr>
      <w:pStyle w:val="berschrift1"/>
      <w:rPr>
        <w:b/>
        <w:sz w:val="14"/>
        <w:szCs w:val="14"/>
      </w:rPr>
    </w:pPr>
    <w:r w:rsidRPr="008D026F">
      <w:rPr>
        <w:b/>
        <w:sz w:val="14"/>
        <w:szCs w:val="14"/>
      </w:rPr>
      <w:t xml:space="preserve">Kath. Kirchengem. Clemens August </w:t>
    </w:r>
    <w:r>
      <w:rPr>
        <w:b/>
        <w:sz w:val="14"/>
        <w:szCs w:val="14"/>
      </w:rPr>
      <w:t xml:space="preserve">Graf </w:t>
    </w:r>
    <w:r w:rsidRPr="008D026F">
      <w:rPr>
        <w:b/>
        <w:sz w:val="14"/>
        <w:szCs w:val="14"/>
      </w:rPr>
      <w:t xml:space="preserve">v. Galen </w:t>
    </w:r>
    <w:r w:rsidRPr="008D026F">
      <w:rPr>
        <w:b/>
        <w:sz w:val="14"/>
        <w:szCs w:val="14"/>
      </w:rPr>
      <w:sym w:font="Symbol" w:char="F0D7"/>
    </w:r>
    <w:r w:rsidRPr="008D026F">
      <w:rPr>
        <w:b/>
        <w:sz w:val="14"/>
        <w:szCs w:val="14"/>
      </w:rPr>
      <w:t xml:space="preserve"> Karlsplatz 1 </w:t>
    </w:r>
    <w:r w:rsidRPr="008D026F">
      <w:rPr>
        <w:b/>
        <w:sz w:val="14"/>
        <w:szCs w:val="14"/>
      </w:rPr>
      <w:sym w:font="Symbol" w:char="F0D7"/>
    </w:r>
    <w:r w:rsidRPr="008D026F">
      <w:rPr>
        <w:b/>
        <w:sz w:val="14"/>
        <w:szCs w:val="14"/>
      </w:rPr>
      <w:t xml:space="preserve"> 59065 Hamm</w:t>
    </w:r>
  </w:p>
  <w:p w14:paraId="499D54BB" w14:textId="61068A3E" w:rsidR="00E14403" w:rsidRPr="00556ED8" w:rsidRDefault="00E14403" w:rsidP="00761086">
    <w:pPr>
      <w:jc w:val="right"/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 DATE \@ "dd.MM.yyyy" </w:instrText>
    </w:r>
    <w:r>
      <w:rPr>
        <w:lang w:val="en-GB"/>
      </w:rPr>
      <w:fldChar w:fldCharType="separate"/>
    </w:r>
    <w:r w:rsidR="00B74EAE">
      <w:rPr>
        <w:noProof/>
        <w:lang w:val="en-GB"/>
      </w:rPr>
      <w:t>25.02.2025</w:t>
    </w:r>
    <w:r>
      <w:rPr>
        <w:lang w:val="en-GB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Users\Clemens August Graf\Downloads\Personenliste(5).doc"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98"/>
    <w:rsid w:val="00012D0F"/>
    <w:rsid w:val="0005783D"/>
    <w:rsid w:val="00066228"/>
    <w:rsid w:val="0008169E"/>
    <w:rsid w:val="000A2AFE"/>
    <w:rsid w:val="000A5F53"/>
    <w:rsid w:val="000A7690"/>
    <w:rsid w:val="000D57AE"/>
    <w:rsid w:val="000E5566"/>
    <w:rsid w:val="00115416"/>
    <w:rsid w:val="00165EBC"/>
    <w:rsid w:val="001E014F"/>
    <w:rsid w:val="001F16FC"/>
    <w:rsid w:val="00236C3B"/>
    <w:rsid w:val="002B2135"/>
    <w:rsid w:val="003B2354"/>
    <w:rsid w:val="004A4800"/>
    <w:rsid w:val="004C1608"/>
    <w:rsid w:val="004D40A1"/>
    <w:rsid w:val="004E72BE"/>
    <w:rsid w:val="00522898"/>
    <w:rsid w:val="00556ED8"/>
    <w:rsid w:val="005A5A59"/>
    <w:rsid w:val="006369FC"/>
    <w:rsid w:val="006851B6"/>
    <w:rsid w:val="00686BAA"/>
    <w:rsid w:val="006B39F8"/>
    <w:rsid w:val="00736B22"/>
    <w:rsid w:val="00746DE0"/>
    <w:rsid w:val="00761086"/>
    <w:rsid w:val="00776375"/>
    <w:rsid w:val="00783172"/>
    <w:rsid w:val="0078374D"/>
    <w:rsid w:val="00835E43"/>
    <w:rsid w:val="00843A0E"/>
    <w:rsid w:val="008550EF"/>
    <w:rsid w:val="00877D60"/>
    <w:rsid w:val="008D026F"/>
    <w:rsid w:val="008D4570"/>
    <w:rsid w:val="009B18FF"/>
    <w:rsid w:val="00A60EF5"/>
    <w:rsid w:val="00A85030"/>
    <w:rsid w:val="00A91380"/>
    <w:rsid w:val="00A953EA"/>
    <w:rsid w:val="00AB02E4"/>
    <w:rsid w:val="00B474A1"/>
    <w:rsid w:val="00B509F2"/>
    <w:rsid w:val="00B74EAE"/>
    <w:rsid w:val="00B823F5"/>
    <w:rsid w:val="00BB7778"/>
    <w:rsid w:val="00C27811"/>
    <w:rsid w:val="00C755F3"/>
    <w:rsid w:val="00C87DC2"/>
    <w:rsid w:val="00CD5AAE"/>
    <w:rsid w:val="00CE6122"/>
    <w:rsid w:val="00D14297"/>
    <w:rsid w:val="00D168F8"/>
    <w:rsid w:val="00D17D79"/>
    <w:rsid w:val="00D34132"/>
    <w:rsid w:val="00DA418D"/>
    <w:rsid w:val="00DB526C"/>
    <w:rsid w:val="00E14403"/>
    <w:rsid w:val="00ED14B7"/>
    <w:rsid w:val="00EF5A8C"/>
    <w:rsid w:val="00EF66D8"/>
    <w:rsid w:val="00F31B2B"/>
    <w:rsid w:val="00F7672C"/>
    <w:rsid w:val="00FF0684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00CB08"/>
  <w15:docId w15:val="{EB423DB2-E4AA-4E67-9A82-D8029D1A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7D60"/>
    <w:pPr>
      <w:tabs>
        <w:tab w:val="right" w:pos="7938"/>
      </w:tabs>
    </w:pPr>
    <w:rPr>
      <w:rFonts w:ascii="Garamond" w:hAnsi="Garamond"/>
      <w:sz w:val="24"/>
    </w:rPr>
  </w:style>
  <w:style w:type="paragraph" w:styleId="berschrift1">
    <w:name w:val="heading 1"/>
    <w:basedOn w:val="Standard"/>
    <w:next w:val="Standard"/>
    <w:qFormat/>
    <w:rsid w:val="00EF66D8"/>
    <w:pPr>
      <w:keepNext/>
      <w:outlineLvl w:val="0"/>
    </w:pPr>
  </w:style>
  <w:style w:type="paragraph" w:styleId="berschrift2">
    <w:name w:val="heading 2"/>
    <w:basedOn w:val="Standard"/>
    <w:next w:val="Standard"/>
    <w:qFormat/>
    <w:rsid w:val="00EF66D8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EF66D8"/>
    <w:pPr>
      <w:keepNext/>
      <w:ind w:left="284"/>
      <w:outlineLvl w:val="2"/>
    </w:pPr>
    <w:rPr>
      <w:vanish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1429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165EBC"/>
    <w:rPr>
      <w:color w:val="0000FF"/>
      <w:u w:val="single"/>
    </w:rPr>
  </w:style>
  <w:style w:type="paragraph" w:styleId="Kopfzeile">
    <w:name w:val="header"/>
    <w:basedOn w:val="Standard"/>
    <w:rsid w:val="00877D6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7D60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next w:val="Standard"/>
    <w:rsid w:val="0005783D"/>
    <w:pPr>
      <w:tabs>
        <w:tab w:val="clear" w:pos="7938"/>
      </w:tabs>
      <w:spacing w:before="220" w:after="220" w:line="220" w:lineRule="atLeast"/>
    </w:pPr>
    <w:rPr>
      <w:rFonts w:ascii="Arial" w:hAnsi="Arial"/>
      <w:spacing w:val="-5"/>
      <w:sz w:val="20"/>
      <w:lang w:eastAsia="en-US"/>
    </w:rPr>
  </w:style>
  <w:style w:type="paragraph" w:customStyle="1" w:styleId="NameinAdresse">
    <w:name w:val="Name in Adresse"/>
    <w:basedOn w:val="Standard"/>
    <w:next w:val="Standard"/>
    <w:rsid w:val="0005783D"/>
    <w:pPr>
      <w:tabs>
        <w:tab w:val="clear" w:pos="7938"/>
      </w:tabs>
      <w:spacing w:before="220" w:line="220" w:lineRule="atLeast"/>
      <w:jc w:val="both"/>
    </w:pPr>
    <w:rPr>
      <w:rFonts w:ascii="Arial" w:hAnsi="Arial"/>
      <w:spacing w:val="-5"/>
      <w:sz w:val="20"/>
      <w:lang w:eastAsia="en-US"/>
    </w:rPr>
  </w:style>
  <w:style w:type="character" w:styleId="Seitenzahl">
    <w:name w:val="page number"/>
    <w:basedOn w:val="Absatz-Standardschriftart"/>
    <w:rsid w:val="00761086"/>
  </w:style>
  <w:style w:type="character" w:styleId="NichtaufgelsteErwhnung">
    <w:name w:val="Unresolved Mention"/>
    <w:basedOn w:val="Absatz-Standardschriftart"/>
    <w:uiPriority w:val="99"/>
    <w:semiHidden/>
    <w:unhideWhenUsed/>
    <w:rsid w:val="00FF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eschko@bistum-muenst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heodata.bistum.local\homedirs$\oleschko\Desktop\Briefkopf%20Oleschk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Oleschko</Template>
  <TotalTime>0</TotalTime>
  <Pages>1</Pages>
  <Words>255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Katholisches Pfarramt Herz Jesu</vt:lpstr>
    </vt:vector>
  </TitlesOfParts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Katholisches Pfarramt Herz Jesu</dc:title>
  <dc:creator>Oleschko, Agata</dc:creator>
  <cp:lastModifiedBy>Oleschko, Agata</cp:lastModifiedBy>
  <cp:revision>2</cp:revision>
  <cp:lastPrinted>2025-02-25T14:55:00Z</cp:lastPrinted>
  <dcterms:created xsi:type="dcterms:W3CDTF">2025-02-25T15:04:00Z</dcterms:created>
  <dcterms:modified xsi:type="dcterms:W3CDTF">2025-02-25T15:04:00Z</dcterms:modified>
</cp:coreProperties>
</file>